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B6682" w14:textId="77777777" w:rsidR="00327A1B" w:rsidRDefault="006C4A6B" w:rsidP="006C4A6B">
      <w:pPr>
        <w:tabs>
          <w:tab w:val="left" w:pos="6710"/>
          <w:tab w:val="right" w:pos="9360"/>
        </w:tabs>
        <w:ind w:left="2340"/>
        <w:jc w:val="center"/>
        <w:rPr>
          <w:b/>
          <w:bCs/>
          <w:sz w:val="24"/>
          <w:szCs w:val="24"/>
          <w:lang w:val="fi-FI"/>
        </w:rPr>
      </w:pPr>
      <w:r>
        <w:rPr>
          <w:b/>
          <w:bCs/>
          <w:sz w:val="24"/>
          <w:szCs w:val="24"/>
          <w:lang w:val="fi-FI"/>
        </w:rPr>
        <w:tab/>
      </w:r>
    </w:p>
    <w:p w14:paraId="2D18591A" w14:textId="77777777" w:rsidR="00327A1B" w:rsidRPr="00A67D76" w:rsidRDefault="00327A1B" w:rsidP="00327A1B">
      <w:pPr>
        <w:jc w:val="center"/>
        <w:rPr>
          <w:b/>
          <w:bCs/>
          <w:sz w:val="16"/>
          <w:szCs w:val="16"/>
          <w:lang w:val="fi-FI"/>
        </w:rPr>
      </w:pPr>
    </w:p>
    <w:p w14:paraId="1A1F060D" w14:textId="77777777" w:rsidR="00327A1B" w:rsidRPr="00A67D76" w:rsidRDefault="00327A1B">
      <w:pPr>
        <w:rPr>
          <w:sz w:val="8"/>
          <w:szCs w:val="8"/>
          <w:lang w:val="fi-FI"/>
        </w:rPr>
      </w:pPr>
    </w:p>
    <w:tbl>
      <w:tblPr>
        <w:tblW w:w="1100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1"/>
      </w:tblGrid>
      <w:tr w:rsidR="009B62DB" w:rsidRPr="009803C2" w14:paraId="0169C7F8" w14:textId="77777777">
        <w:trPr>
          <w:cantSplit/>
          <w:trHeight w:val="380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DEC4" w14:textId="77777777" w:rsidR="009B62DB" w:rsidRPr="009803C2" w:rsidRDefault="006C4A6B" w:rsidP="009803C2">
            <w:pPr>
              <w:ind w:left="2951" w:hanging="2951"/>
              <w:jc w:val="both"/>
              <w:rPr>
                <w:rFonts w:ascii="Tahoma" w:hAnsi="Tahoma" w:cs="Tahoma"/>
                <w:sz w:val="18"/>
                <w:lang w:val="fi-FI"/>
              </w:rPr>
            </w:pPr>
            <w:r w:rsidRPr="009803C2">
              <w:rPr>
                <w:rFonts w:ascii="Tahoma" w:hAnsi="Tahoma" w:cs="Tahoma"/>
                <w:b/>
                <w:sz w:val="18"/>
                <w:lang w:val="fi-FI"/>
              </w:rPr>
              <w:t>Club</w:t>
            </w:r>
            <w:r w:rsidR="009B62DB" w:rsidRPr="009803C2">
              <w:rPr>
                <w:rFonts w:ascii="Tahoma" w:hAnsi="Tahoma" w:cs="Tahoma"/>
                <w:b/>
                <w:sz w:val="18"/>
                <w:lang w:val="fi-FI"/>
              </w:rPr>
              <w:t>:</w:t>
            </w:r>
            <w:r w:rsidR="009B62DB" w:rsidRPr="009803C2">
              <w:rPr>
                <w:rFonts w:ascii="Tahoma" w:hAnsi="Tahoma" w:cs="Tahoma"/>
                <w:b/>
                <w:sz w:val="18"/>
                <w:lang w:val="fi-FI"/>
              </w:rPr>
              <w:tab/>
            </w:r>
          </w:p>
        </w:tc>
      </w:tr>
      <w:tr w:rsidR="009B62DB" w:rsidRPr="009803C2" w14:paraId="0F1D6531" w14:textId="77777777">
        <w:trPr>
          <w:cantSplit/>
          <w:trHeight w:val="380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2280" w14:textId="77777777" w:rsidR="009B62DB" w:rsidRPr="009803C2" w:rsidRDefault="006C4A6B" w:rsidP="009803C2">
            <w:pPr>
              <w:ind w:left="2951" w:hanging="2951"/>
              <w:jc w:val="both"/>
              <w:rPr>
                <w:rFonts w:ascii="Tahoma" w:hAnsi="Tahoma" w:cs="Tahoma"/>
                <w:sz w:val="18"/>
                <w:lang w:val="fi-FI"/>
              </w:rPr>
            </w:pPr>
            <w:r w:rsidRPr="009803C2">
              <w:rPr>
                <w:rFonts w:ascii="Tahoma" w:hAnsi="Tahoma" w:cs="Tahoma"/>
                <w:b/>
                <w:sz w:val="18"/>
                <w:lang w:val="fi-FI"/>
              </w:rPr>
              <w:t>Category and class</w:t>
            </w:r>
            <w:r w:rsidR="009B62DB" w:rsidRPr="009803C2">
              <w:rPr>
                <w:rFonts w:ascii="Tahoma" w:hAnsi="Tahoma" w:cs="Tahoma"/>
                <w:b/>
                <w:sz w:val="18"/>
                <w:lang w:val="fi-FI"/>
              </w:rPr>
              <w:t>:</w:t>
            </w:r>
            <w:r w:rsidR="009B62DB" w:rsidRPr="009803C2">
              <w:rPr>
                <w:rFonts w:ascii="Tahoma" w:hAnsi="Tahoma" w:cs="Tahoma"/>
                <w:sz w:val="18"/>
                <w:lang w:val="fi-FI"/>
              </w:rPr>
              <w:t xml:space="preserve"> </w:t>
            </w:r>
            <w:r w:rsidR="009B62DB" w:rsidRPr="009803C2">
              <w:rPr>
                <w:rFonts w:ascii="Tahoma" w:hAnsi="Tahoma" w:cs="Tahoma"/>
                <w:sz w:val="18"/>
                <w:lang w:val="fi-FI"/>
              </w:rPr>
              <w:tab/>
            </w:r>
          </w:p>
        </w:tc>
      </w:tr>
      <w:tr w:rsidR="009B62DB" w:rsidRPr="009803C2" w14:paraId="5795823D" w14:textId="77777777">
        <w:trPr>
          <w:cantSplit/>
          <w:trHeight w:val="380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BBD3" w14:textId="77777777" w:rsidR="009B62DB" w:rsidRPr="009803C2" w:rsidRDefault="00E436D1" w:rsidP="009803C2">
            <w:pPr>
              <w:ind w:left="2951" w:hanging="2951"/>
              <w:jc w:val="both"/>
              <w:rPr>
                <w:rFonts w:ascii="Tahoma" w:hAnsi="Tahoma" w:cs="Tahoma"/>
                <w:sz w:val="18"/>
                <w:lang w:val="fi-FI"/>
              </w:rPr>
            </w:pPr>
            <w:r>
              <w:rPr>
                <w:rFonts w:ascii="Tahoma" w:hAnsi="Tahoma" w:cs="Tahoma"/>
                <w:b/>
                <w:sz w:val="18"/>
                <w:lang w:val="fi-FI"/>
              </w:rPr>
              <w:t>Name of the Competit</w:t>
            </w:r>
            <w:r w:rsidR="006C4A6B" w:rsidRPr="009803C2">
              <w:rPr>
                <w:rFonts w:ascii="Tahoma" w:hAnsi="Tahoma" w:cs="Tahoma"/>
                <w:b/>
                <w:sz w:val="18"/>
                <w:lang w:val="fi-FI"/>
              </w:rPr>
              <w:t>or</w:t>
            </w:r>
            <w:r w:rsidR="009803C2">
              <w:rPr>
                <w:rFonts w:ascii="Tahoma" w:hAnsi="Tahoma" w:cs="Tahoma"/>
                <w:b/>
                <w:sz w:val="18"/>
                <w:lang w:val="fi-FI"/>
              </w:rPr>
              <w:t>:</w:t>
            </w:r>
            <w:r w:rsidR="00A67D76" w:rsidRPr="009803C2">
              <w:rPr>
                <w:rFonts w:ascii="Tahoma" w:hAnsi="Tahoma" w:cs="Tahoma"/>
                <w:sz w:val="18"/>
                <w:lang w:val="fi-FI"/>
              </w:rPr>
              <w:tab/>
            </w:r>
          </w:p>
        </w:tc>
      </w:tr>
      <w:tr w:rsidR="009B62DB" w:rsidRPr="009803C2" w14:paraId="5CBE7FC5" w14:textId="77777777">
        <w:trPr>
          <w:cantSplit/>
          <w:trHeight w:val="380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5047" w14:textId="77777777" w:rsidR="009B62DB" w:rsidRPr="009803C2" w:rsidRDefault="006C4A6B" w:rsidP="009803C2">
            <w:pPr>
              <w:ind w:left="2951" w:hanging="2951"/>
              <w:jc w:val="both"/>
              <w:rPr>
                <w:rFonts w:ascii="Tahoma" w:hAnsi="Tahoma" w:cs="Tahoma"/>
                <w:b/>
                <w:sz w:val="18"/>
                <w:lang w:val="fi-FI"/>
              </w:rPr>
            </w:pPr>
            <w:r w:rsidRPr="009803C2">
              <w:rPr>
                <w:rFonts w:ascii="Tahoma" w:hAnsi="Tahoma" w:cs="Tahoma"/>
                <w:b/>
                <w:sz w:val="18"/>
                <w:lang w:val="fi-FI"/>
              </w:rPr>
              <w:t>Music (SP)</w:t>
            </w:r>
            <w:r w:rsidR="00A67D76" w:rsidRPr="009803C2">
              <w:rPr>
                <w:rFonts w:ascii="Tahoma" w:hAnsi="Tahoma" w:cs="Tahoma"/>
                <w:b/>
                <w:sz w:val="18"/>
                <w:lang w:val="fi-FI"/>
              </w:rPr>
              <w:t>:</w:t>
            </w:r>
            <w:r w:rsidR="00A67D76" w:rsidRPr="009803C2">
              <w:rPr>
                <w:rFonts w:ascii="Tahoma" w:hAnsi="Tahoma" w:cs="Tahoma"/>
                <w:sz w:val="18"/>
                <w:lang w:val="fi-FI"/>
              </w:rPr>
              <w:tab/>
            </w:r>
          </w:p>
        </w:tc>
      </w:tr>
      <w:tr w:rsidR="009B62DB" w:rsidRPr="009803C2" w14:paraId="7AFDD54B" w14:textId="77777777">
        <w:trPr>
          <w:cantSplit/>
          <w:trHeight w:val="380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8974" w14:textId="77777777" w:rsidR="009B62DB" w:rsidRPr="009803C2" w:rsidRDefault="006C4A6B" w:rsidP="009803C2">
            <w:pPr>
              <w:ind w:left="2951" w:hanging="2951"/>
              <w:jc w:val="both"/>
              <w:rPr>
                <w:rFonts w:ascii="Tahoma" w:hAnsi="Tahoma" w:cs="Tahoma"/>
                <w:b/>
                <w:sz w:val="18"/>
                <w:lang w:val="fi-FI"/>
              </w:rPr>
            </w:pPr>
            <w:r w:rsidRPr="009803C2">
              <w:rPr>
                <w:rFonts w:ascii="Tahoma" w:hAnsi="Tahoma" w:cs="Tahoma"/>
                <w:b/>
                <w:sz w:val="18"/>
                <w:lang w:val="fi-FI"/>
              </w:rPr>
              <w:t>Music (FS)</w:t>
            </w:r>
            <w:r w:rsidR="00A67D76" w:rsidRPr="009803C2">
              <w:rPr>
                <w:rFonts w:ascii="Tahoma" w:hAnsi="Tahoma" w:cs="Tahoma"/>
                <w:b/>
                <w:sz w:val="18"/>
                <w:lang w:val="fi-FI"/>
              </w:rPr>
              <w:t>:</w:t>
            </w:r>
            <w:r w:rsidR="00A67D76" w:rsidRPr="009803C2">
              <w:rPr>
                <w:rFonts w:ascii="Tahoma" w:hAnsi="Tahoma" w:cs="Tahoma"/>
                <w:sz w:val="18"/>
                <w:lang w:val="fi-FI"/>
              </w:rPr>
              <w:t xml:space="preserve"> </w:t>
            </w:r>
            <w:r w:rsidR="00A67D76" w:rsidRPr="009803C2">
              <w:rPr>
                <w:rFonts w:ascii="Tahoma" w:hAnsi="Tahoma" w:cs="Tahoma"/>
                <w:sz w:val="18"/>
                <w:lang w:val="fi-FI"/>
              </w:rPr>
              <w:tab/>
            </w:r>
          </w:p>
        </w:tc>
      </w:tr>
    </w:tbl>
    <w:p w14:paraId="76EC9A40" w14:textId="77777777" w:rsidR="009B62DB" w:rsidRPr="009803C2" w:rsidRDefault="009B62DB">
      <w:pPr>
        <w:rPr>
          <w:rFonts w:ascii="Tahoma" w:hAnsi="Tahoma" w:cs="Tahoma"/>
          <w:sz w:val="10"/>
          <w:lang w:val="fi-FI"/>
        </w:rPr>
      </w:pPr>
    </w:p>
    <w:tbl>
      <w:tblPr>
        <w:tblW w:w="10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4320"/>
        <w:gridCol w:w="236"/>
        <w:gridCol w:w="901"/>
        <w:gridCol w:w="4589"/>
      </w:tblGrid>
      <w:tr w:rsidR="007F47AF" w:rsidRPr="009803C2" w14:paraId="6534534D" w14:textId="77777777" w:rsidTr="004B1A18">
        <w:trPr>
          <w:jc w:val="center"/>
        </w:trPr>
        <w:tc>
          <w:tcPr>
            <w:tcW w:w="920" w:type="dxa"/>
            <w:tcBorders>
              <w:right w:val="single" w:sz="4" w:space="0" w:color="auto"/>
            </w:tcBorders>
          </w:tcPr>
          <w:p w14:paraId="6DE67AC4" w14:textId="77777777" w:rsidR="007F47AF" w:rsidRPr="009803C2" w:rsidRDefault="009803C2" w:rsidP="004B1A18">
            <w:pPr>
              <w:jc w:val="center"/>
              <w:rPr>
                <w:rFonts w:ascii="Tahoma" w:hAnsi="Tahoma" w:cs="Tahoma"/>
                <w:b/>
                <w:lang w:val="en-GB"/>
              </w:rPr>
            </w:pPr>
            <w:r w:rsidRPr="009803C2">
              <w:rPr>
                <w:rFonts w:ascii="Tahoma" w:hAnsi="Tahoma" w:cs="Tahoma"/>
                <w:b/>
                <w:lang w:val="en-GB"/>
              </w:rPr>
              <w:t>Time</w:t>
            </w: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3E00923C" w14:textId="77777777" w:rsidR="007F47AF" w:rsidRPr="009803C2" w:rsidRDefault="007F47AF" w:rsidP="007F47AF">
            <w:pPr>
              <w:rPr>
                <w:rFonts w:ascii="Tahoma" w:hAnsi="Tahoma" w:cs="Tahoma"/>
                <w:b/>
                <w:lang w:val="en-GB"/>
              </w:rPr>
            </w:pPr>
            <w:r w:rsidRPr="009803C2">
              <w:rPr>
                <w:rFonts w:ascii="Tahoma" w:hAnsi="Tahoma" w:cs="Tahoma"/>
                <w:b/>
                <w:lang w:val="en-GB"/>
              </w:rPr>
              <w:t>E</w:t>
            </w:r>
            <w:r w:rsidR="009803C2" w:rsidRPr="009803C2">
              <w:rPr>
                <w:rFonts w:ascii="Tahoma" w:hAnsi="Tahoma" w:cs="Tahoma"/>
                <w:b/>
                <w:lang w:val="en-GB"/>
              </w:rPr>
              <w:t>lements Short Program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6EA54" w14:textId="77777777" w:rsidR="007F47AF" w:rsidRPr="009803C2" w:rsidRDefault="007F47AF" w:rsidP="004B1A18">
            <w:pPr>
              <w:jc w:val="center"/>
              <w:rPr>
                <w:rFonts w:ascii="Tahoma" w:hAnsi="Tahoma" w:cs="Tahoma"/>
                <w:b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14:paraId="39886CE3" w14:textId="77777777" w:rsidR="007F47AF" w:rsidRPr="009803C2" w:rsidRDefault="009803C2" w:rsidP="004B1A18">
            <w:pPr>
              <w:jc w:val="center"/>
              <w:rPr>
                <w:rFonts w:ascii="Tahoma" w:hAnsi="Tahoma" w:cs="Tahoma"/>
                <w:b/>
                <w:lang w:val="en-GB"/>
              </w:rPr>
            </w:pPr>
            <w:r w:rsidRPr="009803C2">
              <w:rPr>
                <w:rFonts w:ascii="Tahoma" w:hAnsi="Tahoma" w:cs="Tahoma"/>
                <w:b/>
                <w:lang w:val="en-GB"/>
              </w:rPr>
              <w:t>Time</w:t>
            </w:r>
          </w:p>
        </w:tc>
        <w:tc>
          <w:tcPr>
            <w:tcW w:w="4589" w:type="dxa"/>
            <w:tcBorders>
              <w:left w:val="single" w:sz="4" w:space="0" w:color="auto"/>
            </w:tcBorders>
          </w:tcPr>
          <w:p w14:paraId="41C6082C" w14:textId="77777777" w:rsidR="007F47AF" w:rsidRPr="009803C2" w:rsidRDefault="007F47AF" w:rsidP="007F47AF">
            <w:pPr>
              <w:rPr>
                <w:rFonts w:ascii="Tahoma" w:hAnsi="Tahoma" w:cs="Tahoma"/>
                <w:b/>
                <w:lang w:val="en-GB"/>
              </w:rPr>
            </w:pPr>
            <w:r w:rsidRPr="009803C2">
              <w:rPr>
                <w:rFonts w:ascii="Tahoma" w:hAnsi="Tahoma" w:cs="Tahoma"/>
                <w:b/>
                <w:lang w:val="en-GB"/>
              </w:rPr>
              <w:t>El</w:t>
            </w:r>
            <w:r w:rsidR="009803C2" w:rsidRPr="009803C2">
              <w:rPr>
                <w:rFonts w:ascii="Tahoma" w:hAnsi="Tahoma" w:cs="Tahoma"/>
                <w:b/>
                <w:lang w:val="en-GB"/>
              </w:rPr>
              <w:t>ements Free Skating</w:t>
            </w:r>
          </w:p>
        </w:tc>
      </w:tr>
      <w:tr w:rsidR="007E4A86" w:rsidRPr="00465B44" w14:paraId="117CF07E" w14:textId="77777777" w:rsidTr="007E4A86">
        <w:trPr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14:paraId="236CB094" w14:textId="77777777" w:rsidR="007E4A86" w:rsidRPr="00465B44" w:rsidRDefault="007E4A86" w:rsidP="004B1A18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14:paraId="1BBEDE0F" w14:textId="77777777" w:rsidR="007E4A86" w:rsidRPr="00465B44" w:rsidRDefault="007E4A86" w:rsidP="004B1A18">
            <w:pPr>
              <w:rPr>
                <w:lang w:val="en-GB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99316" w14:textId="77777777" w:rsidR="007E4A86" w:rsidRPr="00465B44" w:rsidRDefault="007E4A86" w:rsidP="004B1A18">
            <w:pPr>
              <w:rPr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C57DB" w14:textId="77777777" w:rsidR="007E4A86" w:rsidRDefault="007E4A86"/>
        </w:tc>
        <w:tc>
          <w:tcPr>
            <w:tcW w:w="45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73547D" w14:textId="77777777" w:rsidR="007E4A86" w:rsidRPr="00465B44" w:rsidRDefault="007E4A86" w:rsidP="004B1A18">
            <w:pPr>
              <w:rPr>
                <w:lang w:val="en-GB"/>
              </w:rPr>
            </w:pPr>
          </w:p>
        </w:tc>
      </w:tr>
      <w:tr w:rsidR="007E4A86" w:rsidRPr="00465B44" w14:paraId="36F019C6" w14:textId="77777777" w:rsidTr="007E4A86">
        <w:trPr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  <w:vAlign w:val="center"/>
          </w:tcPr>
          <w:p w14:paraId="0122C447" w14:textId="77777777" w:rsidR="007E4A86" w:rsidRPr="00465B44" w:rsidRDefault="007E4A86" w:rsidP="004B1A18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14:paraId="2DD09B9B" w14:textId="77777777" w:rsidR="007E4A86" w:rsidRPr="00465B44" w:rsidRDefault="007E4A86" w:rsidP="004B1A18">
            <w:pPr>
              <w:rPr>
                <w:lang w:val="en-GB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E4B8C" w14:textId="77777777" w:rsidR="007E4A86" w:rsidRPr="00465B44" w:rsidRDefault="007E4A86" w:rsidP="004B1A18">
            <w:pPr>
              <w:rPr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50EB7" w14:textId="77777777" w:rsidR="007E4A86" w:rsidRDefault="007E4A86"/>
        </w:tc>
        <w:tc>
          <w:tcPr>
            <w:tcW w:w="45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A26455" w14:textId="77777777" w:rsidR="007E4A86" w:rsidRPr="00465B44" w:rsidRDefault="007E4A86" w:rsidP="004B1A18">
            <w:pPr>
              <w:rPr>
                <w:lang w:val="en-GB"/>
              </w:rPr>
            </w:pPr>
          </w:p>
        </w:tc>
      </w:tr>
      <w:tr w:rsidR="007E4A86" w:rsidRPr="00465B44" w14:paraId="40DC181F" w14:textId="77777777" w:rsidTr="007E4A86">
        <w:trPr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14:paraId="34199560" w14:textId="77777777" w:rsidR="007E4A86" w:rsidRDefault="007E4A86"/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14:paraId="5484528C" w14:textId="77777777" w:rsidR="007E4A86" w:rsidRPr="00465B44" w:rsidRDefault="007E4A86" w:rsidP="004B1A18">
            <w:pPr>
              <w:rPr>
                <w:lang w:val="en-GB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FBA6B" w14:textId="77777777" w:rsidR="007E4A86" w:rsidRPr="00465B44" w:rsidRDefault="007E4A86" w:rsidP="004B1A18">
            <w:pPr>
              <w:rPr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F9AD9" w14:textId="77777777" w:rsidR="007E4A86" w:rsidRDefault="007E4A86"/>
        </w:tc>
        <w:tc>
          <w:tcPr>
            <w:tcW w:w="45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6459F6" w14:textId="77777777" w:rsidR="007E4A86" w:rsidRPr="00465B44" w:rsidRDefault="007E4A86" w:rsidP="004B1A18">
            <w:pPr>
              <w:rPr>
                <w:lang w:val="en-GB"/>
              </w:rPr>
            </w:pPr>
          </w:p>
        </w:tc>
      </w:tr>
      <w:tr w:rsidR="007E4A86" w:rsidRPr="00465B44" w14:paraId="50A7A1FB" w14:textId="77777777" w:rsidTr="007E4A86">
        <w:trPr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  <w:vAlign w:val="center"/>
          </w:tcPr>
          <w:p w14:paraId="56962A5D" w14:textId="77777777" w:rsidR="007E4A86" w:rsidRPr="00465B44" w:rsidRDefault="007E4A86" w:rsidP="004B1A18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14:paraId="59E4081A" w14:textId="77777777" w:rsidR="007E4A86" w:rsidRPr="00465B44" w:rsidRDefault="007E4A86" w:rsidP="004B1A18">
            <w:pPr>
              <w:rPr>
                <w:lang w:val="en-GB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17B0E1" w14:textId="77777777" w:rsidR="007E4A86" w:rsidRPr="00465B44" w:rsidRDefault="007E4A86" w:rsidP="004B1A18">
            <w:pPr>
              <w:rPr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95CA3" w14:textId="77777777" w:rsidR="007E4A86" w:rsidRDefault="007E4A86"/>
        </w:tc>
        <w:tc>
          <w:tcPr>
            <w:tcW w:w="45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93BC32" w14:textId="77777777" w:rsidR="007E4A86" w:rsidRPr="00465B44" w:rsidRDefault="007E4A86" w:rsidP="004B1A18">
            <w:pPr>
              <w:rPr>
                <w:lang w:val="en-GB"/>
              </w:rPr>
            </w:pPr>
          </w:p>
        </w:tc>
      </w:tr>
      <w:tr w:rsidR="007E4A86" w:rsidRPr="00465B44" w14:paraId="46C7982C" w14:textId="77777777" w:rsidTr="007E4A86">
        <w:trPr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14:paraId="49FDEF87" w14:textId="77777777" w:rsidR="007E4A86" w:rsidRDefault="007E4A86"/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14:paraId="2DDAE39D" w14:textId="77777777" w:rsidR="007E4A86" w:rsidRPr="00465B44" w:rsidRDefault="007E4A86" w:rsidP="004B1A18">
            <w:pPr>
              <w:rPr>
                <w:lang w:val="en-GB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5AC225" w14:textId="77777777" w:rsidR="007E4A86" w:rsidRPr="00465B44" w:rsidRDefault="007E4A86" w:rsidP="004B1A18">
            <w:pPr>
              <w:rPr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6E38D" w14:textId="77777777" w:rsidR="007E4A86" w:rsidRDefault="007E4A86"/>
        </w:tc>
        <w:tc>
          <w:tcPr>
            <w:tcW w:w="45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E47775" w14:textId="77777777" w:rsidR="007E4A86" w:rsidRPr="00465B44" w:rsidRDefault="007E4A86" w:rsidP="004B1A18">
            <w:pPr>
              <w:rPr>
                <w:lang w:val="en-GB"/>
              </w:rPr>
            </w:pPr>
          </w:p>
        </w:tc>
      </w:tr>
      <w:tr w:rsidR="007E4A86" w:rsidRPr="00465B44" w14:paraId="77491B2E" w14:textId="77777777" w:rsidTr="007E4A86">
        <w:trPr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  <w:vAlign w:val="center"/>
          </w:tcPr>
          <w:p w14:paraId="7225B390" w14:textId="77777777" w:rsidR="007E4A86" w:rsidRPr="00465B44" w:rsidRDefault="007E4A86" w:rsidP="004B1A18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14:paraId="2B668483" w14:textId="77777777" w:rsidR="007E4A86" w:rsidRPr="00465B44" w:rsidRDefault="007E4A86" w:rsidP="004B1A18">
            <w:pPr>
              <w:rPr>
                <w:lang w:val="en-GB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67055" w14:textId="77777777" w:rsidR="007E4A86" w:rsidRPr="00465B44" w:rsidRDefault="007E4A86" w:rsidP="004B1A18">
            <w:pPr>
              <w:rPr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01F16" w14:textId="77777777" w:rsidR="007E4A86" w:rsidRDefault="007E4A86"/>
        </w:tc>
        <w:tc>
          <w:tcPr>
            <w:tcW w:w="45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F536EE" w14:textId="77777777" w:rsidR="007E4A86" w:rsidRPr="00465B44" w:rsidRDefault="007E4A86" w:rsidP="004B1A18">
            <w:pPr>
              <w:rPr>
                <w:lang w:val="en-GB"/>
              </w:rPr>
            </w:pPr>
          </w:p>
        </w:tc>
      </w:tr>
      <w:tr w:rsidR="007E4A86" w:rsidRPr="00465B44" w14:paraId="45C75A55" w14:textId="77777777" w:rsidTr="007E4A86">
        <w:trPr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14:paraId="4AA4A1EE" w14:textId="77777777" w:rsidR="007E4A86" w:rsidRDefault="007E4A86"/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14:paraId="28E508CB" w14:textId="77777777" w:rsidR="007E4A86" w:rsidRPr="00465B44" w:rsidRDefault="007E4A86" w:rsidP="004B1A18">
            <w:pPr>
              <w:rPr>
                <w:lang w:val="en-GB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F2BB5" w14:textId="77777777" w:rsidR="007E4A86" w:rsidRPr="00465B44" w:rsidRDefault="007E4A86" w:rsidP="004B1A18">
            <w:pPr>
              <w:rPr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CC867" w14:textId="77777777" w:rsidR="007E4A86" w:rsidRDefault="007E4A86"/>
        </w:tc>
        <w:tc>
          <w:tcPr>
            <w:tcW w:w="45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F0BE76" w14:textId="77777777" w:rsidR="007E4A86" w:rsidRPr="00465B44" w:rsidRDefault="007E4A86" w:rsidP="004B1A18">
            <w:pPr>
              <w:rPr>
                <w:lang w:val="en-GB"/>
              </w:rPr>
            </w:pPr>
          </w:p>
        </w:tc>
      </w:tr>
      <w:tr w:rsidR="007E4A86" w:rsidRPr="00465B44" w14:paraId="6EA35C07" w14:textId="77777777" w:rsidTr="007E4A86">
        <w:trPr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  <w:vAlign w:val="center"/>
          </w:tcPr>
          <w:p w14:paraId="0BE141D4" w14:textId="77777777" w:rsidR="007E4A86" w:rsidRPr="00465B44" w:rsidRDefault="007E4A86" w:rsidP="004B1A18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14:paraId="5BA7186A" w14:textId="77777777" w:rsidR="007E4A86" w:rsidRPr="00465B44" w:rsidRDefault="007E4A86" w:rsidP="004B1A18">
            <w:pPr>
              <w:rPr>
                <w:lang w:val="en-GB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06F67" w14:textId="77777777" w:rsidR="007E4A86" w:rsidRPr="00465B44" w:rsidRDefault="007E4A86" w:rsidP="004B1A18">
            <w:pPr>
              <w:rPr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E9489" w14:textId="77777777" w:rsidR="007E4A86" w:rsidRDefault="007E4A86"/>
        </w:tc>
        <w:tc>
          <w:tcPr>
            <w:tcW w:w="45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B54EF8" w14:textId="77777777" w:rsidR="007E4A86" w:rsidRPr="00465B44" w:rsidRDefault="007E4A86" w:rsidP="004B1A18">
            <w:pPr>
              <w:rPr>
                <w:lang w:val="en-GB"/>
              </w:rPr>
            </w:pPr>
          </w:p>
        </w:tc>
      </w:tr>
      <w:tr w:rsidR="007E4A86" w:rsidRPr="00465B44" w14:paraId="638AB3A5" w14:textId="77777777" w:rsidTr="007E4A86">
        <w:trPr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14:paraId="0C0E73E1" w14:textId="77777777" w:rsidR="007E4A86" w:rsidRDefault="007E4A86"/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14:paraId="2180319E" w14:textId="77777777" w:rsidR="007E4A86" w:rsidRPr="00465B44" w:rsidRDefault="007E4A86" w:rsidP="004B1A18">
            <w:pPr>
              <w:rPr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FC3AB0" w14:textId="77777777" w:rsidR="007E4A86" w:rsidRPr="00465B44" w:rsidRDefault="007E4A86" w:rsidP="004B1A18">
            <w:pPr>
              <w:rPr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445EE" w14:textId="77777777" w:rsidR="007E4A86" w:rsidRDefault="007E4A86"/>
        </w:tc>
        <w:tc>
          <w:tcPr>
            <w:tcW w:w="45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DBAD0E" w14:textId="77777777" w:rsidR="007E4A86" w:rsidRPr="00465B44" w:rsidRDefault="007E4A86" w:rsidP="004B1A18">
            <w:pPr>
              <w:rPr>
                <w:lang w:val="en-GB"/>
              </w:rPr>
            </w:pPr>
          </w:p>
        </w:tc>
      </w:tr>
      <w:tr w:rsidR="007E4A86" w:rsidRPr="00465B44" w14:paraId="24D196A1" w14:textId="77777777" w:rsidTr="007E4A86">
        <w:trPr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  <w:vAlign w:val="center"/>
          </w:tcPr>
          <w:p w14:paraId="5B1ABEAC" w14:textId="77777777" w:rsidR="007E4A86" w:rsidRPr="00465B44" w:rsidRDefault="007E4A86" w:rsidP="004B1A18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14:paraId="2C11B563" w14:textId="77777777" w:rsidR="007E4A86" w:rsidRPr="00465B44" w:rsidRDefault="007E4A86" w:rsidP="004B1A18">
            <w:pPr>
              <w:rPr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855D5" w14:textId="77777777" w:rsidR="007E4A86" w:rsidRPr="00465B44" w:rsidRDefault="007E4A86" w:rsidP="004B1A18">
            <w:pPr>
              <w:rPr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18F11" w14:textId="77777777" w:rsidR="007E4A86" w:rsidRDefault="007E4A86"/>
        </w:tc>
        <w:tc>
          <w:tcPr>
            <w:tcW w:w="45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CA4BFB" w14:textId="77777777" w:rsidR="007E4A86" w:rsidRPr="00465B44" w:rsidRDefault="007E4A86" w:rsidP="004B1A18">
            <w:pPr>
              <w:rPr>
                <w:lang w:val="en-GB"/>
              </w:rPr>
            </w:pPr>
          </w:p>
        </w:tc>
      </w:tr>
      <w:tr w:rsidR="007E4A86" w:rsidRPr="00465B44" w14:paraId="1011FA55" w14:textId="77777777" w:rsidTr="007E4A86">
        <w:trPr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14:paraId="178C6C0B" w14:textId="77777777" w:rsidR="007E4A86" w:rsidRDefault="007E4A86"/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14:paraId="01199567" w14:textId="77777777" w:rsidR="007E4A86" w:rsidRPr="00465B44" w:rsidRDefault="007E4A86" w:rsidP="004B1A18">
            <w:pPr>
              <w:rPr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534C2" w14:textId="77777777" w:rsidR="007E4A86" w:rsidRPr="00465B44" w:rsidRDefault="007E4A86" w:rsidP="004B1A18">
            <w:pPr>
              <w:rPr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5D3FE" w14:textId="77777777" w:rsidR="007E4A86" w:rsidRDefault="007E4A86"/>
        </w:tc>
        <w:tc>
          <w:tcPr>
            <w:tcW w:w="45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E26A3A" w14:textId="77777777" w:rsidR="007E4A86" w:rsidRPr="00465B44" w:rsidRDefault="007E4A86" w:rsidP="004B1A18">
            <w:pPr>
              <w:rPr>
                <w:lang w:val="en-GB"/>
              </w:rPr>
            </w:pPr>
          </w:p>
        </w:tc>
      </w:tr>
      <w:tr w:rsidR="007E4A86" w:rsidRPr="00465B44" w14:paraId="0D0674B3" w14:textId="77777777" w:rsidTr="007E4A86">
        <w:trPr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  <w:vAlign w:val="center"/>
          </w:tcPr>
          <w:p w14:paraId="1CBD3864" w14:textId="77777777" w:rsidR="007E4A86" w:rsidRPr="00465B44" w:rsidRDefault="007E4A86" w:rsidP="004B1A18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14:paraId="22291FEF" w14:textId="77777777" w:rsidR="007E4A86" w:rsidRPr="00465B44" w:rsidRDefault="007E4A86" w:rsidP="004B1A18">
            <w:pPr>
              <w:rPr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AD1DE" w14:textId="77777777" w:rsidR="007E4A86" w:rsidRPr="00465B44" w:rsidRDefault="007E4A86" w:rsidP="004B1A18">
            <w:pPr>
              <w:rPr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1F46A" w14:textId="77777777" w:rsidR="007E4A86" w:rsidRDefault="007E4A86"/>
        </w:tc>
        <w:tc>
          <w:tcPr>
            <w:tcW w:w="45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DA33EA" w14:textId="77777777" w:rsidR="007E4A86" w:rsidRPr="00465B44" w:rsidRDefault="007E4A86" w:rsidP="004B1A18">
            <w:pPr>
              <w:rPr>
                <w:lang w:val="en-GB"/>
              </w:rPr>
            </w:pPr>
          </w:p>
        </w:tc>
      </w:tr>
      <w:tr w:rsidR="007E4A86" w:rsidRPr="00465B44" w14:paraId="7D798D46" w14:textId="77777777" w:rsidTr="007E4A86">
        <w:trPr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14:paraId="4BB7AC3A" w14:textId="77777777" w:rsidR="007E4A86" w:rsidRDefault="007E4A86"/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14:paraId="6057058F" w14:textId="77777777" w:rsidR="007E4A86" w:rsidRPr="00465B44" w:rsidRDefault="007E4A86" w:rsidP="004B1A18">
            <w:pPr>
              <w:rPr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D2CA6" w14:textId="77777777" w:rsidR="007E4A86" w:rsidRPr="00465B44" w:rsidRDefault="007E4A86" w:rsidP="004B1A18">
            <w:pPr>
              <w:rPr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68CC9" w14:textId="77777777" w:rsidR="007E4A86" w:rsidRDefault="007E4A86"/>
        </w:tc>
        <w:tc>
          <w:tcPr>
            <w:tcW w:w="45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3C281" w14:textId="77777777" w:rsidR="007E4A86" w:rsidRPr="00465B44" w:rsidRDefault="007E4A86" w:rsidP="004B1A18">
            <w:pPr>
              <w:rPr>
                <w:lang w:val="en-GB"/>
              </w:rPr>
            </w:pPr>
          </w:p>
        </w:tc>
      </w:tr>
      <w:tr w:rsidR="007E4A86" w:rsidRPr="00465B44" w14:paraId="63A0094A" w14:textId="77777777" w:rsidTr="007E4A86">
        <w:trPr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  <w:vAlign w:val="center"/>
          </w:tcPr>
          <w:p w14:paraId="3B2DC265" w14:textId="77777777" w:rsidR="007E4A86" w:rsidRPr="00465B44" w:rsidRDefault="007E4A86" w:rsidP="004B1A18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14:paraId="65878238" w14:textId="77777777" w:rsidR="007E4A86" w:rsidRPr="00465B44" w:rsidRDefault="007E4A86" w:rsidP="004B1A18">
            <w:pPr>
              <w:rPr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B7CE8" w14:textId="77777777" w:rsidR="007E4A86" w:rsidRPr="00465B44" w:rsidRDefault="007E4A86" w:rsidP="004B1A18">
            <w:pPr>
              <w:rPr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38C99" w14:textId="77777777" w:rsidR="007E4A86" w:rsidRDefault="007E4A86"/>
        </w:tc>
        <w:tc>
          <w:tcPr>
            <w:tcW w:w="45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05ABE3" w14:textId="77777777" w:rsidR="007E4A86" w:rsidRPr="00465B44" w:rsidRDefault="007E4A86" w:rsidP="004B1A18">
            <w:pPr>
              <w:rPr>
                <w:lang w:val="en-GB"/>
              </w:rPr>
            </w:pPr>
          </w:p>
        </w:tc>
      </w:tr>
      <w:tr w:rsidR="007E4A86" w:rsidRPr="00465B44" w14:paraId="12C03D94" w14:textId="77777777" w:rsidTr="007E4A86">
        <w:trPr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14:paraId="0D915652" w14:textId="77777777" w:rsidR="007E4A86" w:rsidRDefault="007E4A86"/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14:paraId="1BA933A0" w14:textId="77777777" w:rsidR="007E4A86" w:rsidRPr="00465B44" w:rsidRDefault="007E4A86" w:rsidP="004B1A18">
            <w:pPr>
              <w:rPr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E3E91" w14:textId="77777777" w:rsidR="007E4A86" w:rsidRPr="00465B44" w:rsidRDefault="007E4A86" w:rsidP="004B1A18">
            <w:pPr>
              <w:rPr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3186B" w14:textId="77777777" w:rsidR="007E4A86" w:rsidRPr="00465B44" w:rsidRDefault="007E4A86" w:rsidP="004B1A18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6C8F3F" w14:textId="77777777" w:rsidR="007E4A86" w:rsidRPr="00465B44" w:rsidRDefault="007E4A86" w:rsidP="004B1A18">
            <w:pPr>
              <w:rPr>
                <w:lang w:val="en-GB"/>
              </w:rPr>
            </w:pPr>
          </w:p>
        </w:tc>
      </w:tr>
      <w:tr w:rsidR="007F47AF" w:rsidRPr="00465B44" w14:paraId="098ABF0C" w14:textId="77777777" w:rsidTr="004B1A18">
        <w:trPr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</w:tcPr>
          <w:p w14:paraId="74071A7F" w14:textId="77777777" w:rsidR="007F47AF" w:rsidRPr="00465B44" w:rsidRDefault="007F47AF" w:rsidP="004B1A18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14:paraId="4F908222" w14:textId="77777777" w:rsidR="007F47AF" w:rsidRPr="00465B44" w:rsidRDefault="007F47AF" w:rsidP="004B1A18">
            <w:pPr>
              <w:rPr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D1FE6" w14:textId="77777777" w:rsidR="007F47AF" w:rsidRPr="00465B44" w:rsidRDefault="007F47AF" w:rsidP="004B1A18">
            <w:pPr>
              <w:rPr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DBAAF" w14:textId="77777777" w:rsidR="007F47AF" w:rsidRPr="00465B44" w:rsidRDefault="007F47AF" w:rsidP="004B1A18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8F966D" w14:textId="77777777" w:rsidR="007F47AF" w:rsidRPr="00465B44" w:rsidRDefault="007F47AF" w:rsidP="004B1A18">
            <w:pPr>
              <w:rPr>
                <w:lang w:val="en-GB"/>
              </w:rPr>
            </w:pPr>
          </w:p>
        </w:tc>
      </w:tr>
    </w:tbl>
    <w:p w14:paraId="2ACFF51F" w14:textId="77777777" w:rsidR="007F47AF" w:rsidRDefault="007F47AF">
      <w:pPr>
        <w:rPr>
          <w:sz w:val="10"/>
          <w:lang w:val="fi-FI"/>
        </w:rPr>
      </w:pPr>
    </w:p>
    <w:p w14:paraId="06FB5DDD" w14:textId="77777777" w:rsidR="007F47AF" w:rsidRDefault="007F47AF">
      <w:pPr>
        <w:rPr>
          <w:sz w:val="10"/>
          <w:lang w:val="fi-FI"/>
        </w:rPr>
      </w:pPr>
    </w:p>
    <w:p w14:paraId="744C9237" w14:textId="77777777" w:rsidR="009803C2" w:rsidRDefault="009803C2" w:rsidP="00060439">
      <w:pPr>
        <w:tabs>
          <w:tab w:val="left" w:pos="9360"/>
        </w:tabs>
        <w:ind w:left="2700" w:right="-81" w:hanging="2700"/>
        <w:rPr>
          <w:rFonts w:ascii="Tahoma" w:hAnsi="Tahoma" w:cs="Tahoma"/>
          <w:sz w:val="24"/>
          <w:lang w:val="fi-FI"/>
        </w:rPr>
      </w:pPr>
    </w:p>
    <w:p w14:paraId="38924B41" w14:textId="77777777" w:rsidR="009803C2" w:rsidRDefault="009803C2" w:rsidP="00060439">
      <w:pPr>
        <w:tabs>
          <w:tab w:val="left" w:pos="9360"/>
        </w:tabs>
        <w:ind w:left="2700" w:right="-81" w:hanging="2700"/>
        <w:rPr>
          <w:rFonts w:ascii="Tahoma" w:hAnsi="Tahoma" w:cs="Tahoma"/>
          <w:sz w:val="24"/>
          <w:lang w:val="fi-FI"/>
        </w:rPr>
      </w:pPr>
    </w:p>
    <w:p w14:paraId="5F5DDF71" w14:textId="77777777" w:rsidR="009803C2" w:rsidRDefault="009803C2" w:rsidP="00060439">
      <w:pPr>
        <w:tabs>
          <w:tab w:val="left" w:pos="9360"/>
        </w:tabs>
        <w:ind w:left="2700" w:right="-81" w:hanging="2700"/>
        <w:rPr>
          <w:rFonts w:ascii="Tahoma" w:hAnsi="Tahoma" w:cs="Tahoma"/>
          <w:sz w:val="24"/>
          <w:lang w:val="fi-FI"/>
        </w:rPr>
      </w:pPr>
    </w:p>
    <w:p w14:paraId="2F51E24B" w14:textId="77777777" w:rsidR="00060439" w:rsidRPr="009803C2" w:rsidRDefault="009803C2" w:rsidP="00060439">
      <w:pPr>
        <w:tabs>
          <w:tab w:val="left" w:pos="9360"/>
        </w:tabs>
        <w:ind w:left="2700" w:right="-81" w:hanging="2700"/>
        <w:rPr>
          <w:rFonts w:ascii="Tahoma" w:hAnsi="Tahoma" w:cs="Tahoma"/>
          <w:u w:val="single"/>
          <w:lang w:val="fi-FI"/>
        </w:rPr>
      </w:pPr>
      <w:r w:rsidRPr="009803C2">
        <w:rPr>
          <w:rFonts w:ascii="Tahoma" w:hAnsi="Tahoma" w:cs="Tahoma"/>
          <w:sz w:val="24"/>
          <w:lang w:val="fi-FI"/>
        </w:rPr>
        <w:t>Date, signature</w:t>
      </w:r>
      <w:r w:rsidR="00060439" w:rsidRPr="009803C2">
        <w:rPr>
          <w:rFonts w:ascii="Tahoma" w:hAnsi="Tahoma" w:cs="Tahoma"/>
          <w:sz w:val="18"/>
          <w:lang w:val="fi-FI"/>
        </w:rPr>
        <w:tab/>
      </w:r>
      <w:r w:rsidR="00060439" w:rsidRPr="009803C2">
        <w:rPr>
          <w:rFonts w:ascii="Tahoma" w:hAnsi="Tahoma" w:cs="Tahoma"/>
          <w:u w:val="single"/>
          <w:lang w:val="fi-FI"/>
        </w:rPr>
        <w:tab/>
      </w:r>
    </w:p>
    <w:p w14:paraId="736334D4" w14:textId="77777777" w:rsidR="00AA3B8F" w:rsidRDefault="00AA3B8F" w:rsidP="00060439">
      <w:pPr>
        <w:tabs>
          <w:tab w:val="left" w:pos="9360"/>
        </w:tabs>
        <w:ind w:left="2700" w:right="-81" w:hanging="2700"/>
        <w:rPr>
          <w:sz w:val="8"/>
          <w:szCs w:val="8"/>
          <w:u w:val="single"/>
          <w:lang w:val="fi-FI"/>
        </w:rPr>
      </w:pPr>
    </w:p>
    <w:p w14:paraId="3FEEA433" w14:textId="77777777" w:rsidR="009803C2" w:rsidRPr="009D34F0" w:rsidRDefault="009803C2" w:rsidP="00060439">
      <w:pPr>
        <w:tabs>
          <w:tab w:val="left" w:pos="9360"/>
        </w:tabs>
        <w:ind w:left="2700" w:right="-81" w:hanging="2700"/>
        <w:rPr>
          <w:sz w:val="8"/>
          <w:szCs w:val="8"/>
          <w:u w:val="single"/>
          <w:lang w:val="fi-FI"/>
        </w:rPr>
      </w:pPr>
    </w:p>
    <w:p w14:paraId="411E03AE" w14:textId="77777777" w:rsidR="00AA3B8F" w:rsidRPr="009D34F0" w:rsidRDefault="00AA3B8F" w:rsidP="00AA3B8F">
      <w:pPr>
        <w:ind w:left="4860" w:hanging="4152"/>
        <w:rPr>
          <w:sz w:val="18"/>
          <w:lang w:val="fi-FI"/>
        </w:rPr>
      </w:pPr>
    </w:p>
    <w:p w14:paraId="37800B2B" w14:textId="77777777" w:rsidR="00AA3B8F" w:rsidRPr="009D34F0" w:rsidRDefault="00AA3B8F" w:rsidP="00BF1A2E">
      <w:pPr>
        <w:ind w:left="2694" w:hanging="2694"/>
        <w:rPr>
          <w:sz w:val="18"/>
          <w:lang w:val="fi-FI"/>
        </w:rPr>
      </w:pPr>
    </w:p>
    <w:sectPr w:rsidR="00AA3B8F" w:rsidRPr="009D34F0" w:rsidSect="008E10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680" w:right="1134" w:bottom="680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7C9CB" w14:textId="77777777" w:rsidR="00E37EEC" w:rsidRDefault="00E37EEC">
      <w:r>
        <w:separator/>
      </w:r>
    </w:p>
  </w:endnote>
  <w:endnote w:type="continuationSeparator" w:id="0">
    <w:p w14:paraId="604B65FA" w14:textId="77777777" w:rsidR="00E37EEC" w:rsidRDefault="00E3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8EC74" w14:textId="77777777" w:rsidR="0013008B" w:rsidRDefault="0013008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73873" w14:textId="77777777" w:rsidR="0013008B" w:rsidRDefault="0013008B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6B2A3" w14:textId="77777777" w:rsidR="0013008B" w:rsidRDefault="0013008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10352" w14:textId="77777777" w:rsidR="00E37EEC" w:rsidRDefault="00E37EEC">
      <w:r>
        <w:separator/>
      </w:r>
    </w:p>
  </w:footnote>
  <w:footnote w:type="continuationSeparator" w:id="0">
    <w:p w14:paraId="33C8E10F" w14:textId="77777777" w:rsidR="00E37EEC" w:rsidRDefault="00E37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959F9" w14:textId="77777777" w:rsidR="0013008B" w:rsidRDefault="0013008B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352C0" w14:textId="039E02A0" w:rsidR="006C4A6B" w:rsidRPr="00D77251" w:rsidRDefault="006C4A6B" w:rsidP="006C4A6B">
    <w:pPr>
      <w:pStyle w:val="Yltunniste"/>
      <w:rPr>
        <w:rFonts w:ascii="Arial Black" w:hAnsi="Arial Black"/>
      </w:rPr>
    </w:pPr>
    <w:r>
      <w:rPr>
        <w:rFonts w:ascii="Arial Black" w:hAnsi="Arial Black"/>
      </w:rPr>
      <w:t>Easter</w:t>
    </w:r>
    <w:r w:rsidRPr="00D77251">
      <w:rPr>
        <w:rFonts w:ascii="Arial Black" w:hAnsi="Arial Black"/>
      </w:rPr>
      <w:t xml:space="preserve"> Skate </w:t>
    </w:r>
    <w:r w:rsidR="00235F18" w:rsidRPr="006C4A6B">
      <w:rPr>
        <w:rFonts w:ascii="Arial Black" w:hAnsi="Arial Black"/>
        <w:noProof/>
        <w:lang w:val="fi-FI"/>
      </w:rPr>
      <w:drawing>
        <wp:inline distT="0" distB="0" distL="0" distR="0" wp14:anchorId="5E4CB8D2" wp14:editId="405B312C">
          <wp:extent cx="400050" cy="552450"/>
          <wp:effectExtent l="0" t="0" r="0" b="0"/>
          <wp:docPr id="1" name="Kuva 3" descr="Tip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3" descr="Tip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2919">
      <w:rPr>
        <w:rFonts w:ascii="Arial Black" w:hAnsi="Arial Black"/>
      </w:rPr>
      <w:t>21.-23.2.202</w:t>
    </w:r>
    <w:r w:rsidR="0013008B">
      <w:rPr>
        <w:rFonts w:ascii="Arial Black" w:hAnsi="Arial Black"/>
      </w:rPr>
      <w:t>5</w:t>
    </w:r>
    <w:r w:rsidRPr="00D77251">
      <w:rPr>
        <w:rFonts w:ascii="Arial Black" w:hAnsi="Arial Black"/>
      </w:rPr>
      <w:t xml:space="preserve"> Riihimäki, Finland</w:t>
    </w:r>
    <w:r w:rsidR="009746BD">
      <w:rPr>
        <w:rFonts w:ascii="Arial Black" w:hAnsi="Arial Black"/>
      </w:rPr>
      <w:tab/>
      <w:t>Annex E</w:t>
    </w:r>
  </w:p>
  <w:p w14:paraId="7A4A7D5E" w14:textId="77777777" w:rsidR="006C4A6B" w:rsidRDefault="006C4A6B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DD8F5" w14:textId="77777777" w:rsidR="0013008B" w:rsidRDefault="0013008B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7E9"/>
    <w:rsid w:val="00026953"/>
    <w:rsid w:val="00060439"/>
    <w:rsid w:val="000D6AC9"/>
    <w:rsid w:val="00115C31"/>
    <w:rsid w:val="0013008B"/>
    <w:rsid w:val="001512B5"/>
    <w:rsid w:val="0016579A"/>
    <w:rsid w:val="001677C9"/>
    <w:rsid w:val="001A2E5D"/>
    <w:rsid w:val="001E124F"/>
    <w:rsid w:val="00217825"/>
    <w:rsid w:val="00235F18"/>
    <w:rsid w:val="0024720F"/>
    <w:rsid w:val="002524E0"/>
    <w:rsid w:val="002648C5"/>
    <w:rsid w:val="002F0805"/>
    <w:rsid w:val="00304BA0"/>
    <w:rsid w:val="00327A1B"/>
    <w:rsid w:val="003B241C"/>
    <w:rsid w:val="00426634"/>
    <w:rsid w:val="00455853"/>
    <w:rsid w:val="004B1A18"/>
    <w:rsid w:val="004C3B21"/>
    <w:rsid w:val="004D70B8"/>
    <w:rsid w:val="004F27E9"/>
    <w:rsid w:val="004F31CC"/>
    <w:rsid w:val="0050350F"/>
    <w:rsid w:val="00506C3F"/>
    <w:rsid w:val="00557B84"/>
    <w:rsid w:val="005E04C1"/>
    <w:rsid w:val="006553CC"/>
    <w:rsid w:val="006C1D85"/>
    <w:rsid w:val="006C4A6B"/>
    <w:rsid w:val="00716274"/>
    <w:rsid w:val="00724447"/>
    <w:rsid w:val="0078155F"/>
    <w:rsid w:val="007E4A86"/>
    <w:rsid w:val="007F47AF"/>
    <w:rsid w:val="00802EFE"/>
    <w:rsid w:val="00803D98"/>
    <w:rsid w:val="00832056"/>
    <w:rsid w:val="00850DF7"/>
    <w:rsid w:val="00871901"/>
    <w:rsid w:val="00887BB6"/>
    <w:rsid w:val="008C2919"/>
    <w:rsid w:val="008D5895"/>
    <w:rsid w:val="008E10A3"/>
    <w:rsid w:val="00951724"/>
    <w:rsid w:val="009746BD"/>
    <w:rsid w:val="009803C2"/>
    <w:rsid w:val="00996266"/>
    <w:rsid w:val="009B2744"/>
    <w:rsid w:val="009B62DB"/>
    <w:rsid w:val="009D34F0"/>
    <w:rsid w:val="00A00077"/>
    <w:rsid w:val="00A040A1"/>
    <w:rsid w:val="00A67D76"/>
    <w:rsid w:val="00AA3B8F"/>
    <w:rsid w:val="00AB6BDC"/>
    <w:rsid w:val="00AC22E6"/>
    <w:rsid w:val="00AD3FBB"/>
    <w:rsid w:val="00AE2FD3"/>
    <w:rsid w:val="00B14E6F"/>
    <w:rsid w:val="00B34163"/>
    <w:rsid w:val="00B426B1"/>
    <w:rsid w:val="00B42A14"/>
    <w:rsid w:val="00B463AF"/>
    <w:rsid w:val="00B7041E"/>
    <w:rsid w:val="00B7627F"/>
    <w:rsid w:val="00BD121C"/>
    <w:rsid w:val="00BD4E05"/>
    <w:rsid w:val="00BE7F5D"/>
    <w:rsid w:val="00BF1A2E"/>
    <w:rsid w:val="00C52C75"/>
    <w:rsid w:val="00C572BE"/>
    <w:rsid w:val="00CB4DC3"/>
    <w:rsid w:val="00CC34AE"/>
    <w:rsid w:val="00D01B14"/>
    <w:rsid w:val="00DB19E7"/>
    <w:rsid w:val="00DE13E1"/>
    <w:rsid w:val="00E37EEC"/>
    <w:rsid w:val="00E436D1"/>
    <w:rsid w:val="00E54193"/>
    <w:rsid w:val="00E66A81"/>
    <w:rsid w:val="00F66801"/>
    <w:rsid w:val="00FD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FCDF82"/>
  <w15:docId w15:val="{C687C902-739B-4423-82DE-72BA4679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8E10A3"/>
    <w:rPr>
      <w:rFonts w:ascii="Arial" w:hAnsi="Arial"/>
      <w:sz w:val="22"/>
      <w:lang w:val="de-DE"/>
    </w:rPr>
  </w:style>
  <w:style w:type="paragraph" w:styleId="Otsikko1">
    <w:name w:val="heading 1"/>
    <w:basedOn w:val="Normaali"/>
    <w:next w:val="Normaali"/>
    <w:qFormat/>
    <w:rsid w:val="008E10A3"/>
    <w:pPr>
      <w:keepNext/>
      <w:outlineLvl w:val="0"/>
    </w:pPr>
    <w:rPr>
      <w:b/>
      <w:caps/>
      <w:sz w:val="28"/>
      <w:lang w:val="en-GB"/>
    </w:rPr>
  </w:style>
  <w:style w:type="paragraph" w:styleId="Otsikko2">
    <w:name w:val="heading 2"/>
    <w:basedOn w:val="Normaali"/>
    <w:next w:val="Normaali"/>
    <w:qFormat/>
    <w:rsid w:val="008E10A3"/>
    <w:pPr>
      <w:keepNext/>
      <w:jc w:val="center"/>
      <w:outlineLvl w:val="1"/>
    </w:pPr>
    <w:rPr>
      <w:b/>
      <w:lang w:val="fi-FI"/>
    </w:rPr>
  </w:style>
  <w:style w:type="paragraph" w:styleId="Otsikko4">
    <w:name w:val="heading 4"/>
    <w:basedOn w:val="Normaali"/>
    <w:next w:val="Normaali"/>
    <w:qFormat/>
    <w:rsid w:val="008E10A3"/>
    <w:pPr>
      <w:keepNext/>
      <w:outlineLvl w:val="3"/>
    </w:pPr>
    <w:rPr>
      <w:b/>
    </w:rPr>
  </w:style>
  <w:style w:type="paragraph" w:styleId="Otsikko6">
    <w:name w:val="heading 6"/>
    <w:basedOn w:val="Normaali"/>
    <w:next w:val="Normaali"/>
    <w:qFormat/>
    <w:rsid w:val="008E10A3"/>
    <w:pPr>
      <w:spacing w:before="240" w:after="60"/>
      <w:outlineLvl w:val="5"/>
    </w:pPr>
    <w:rPr>
      <w:rFonts w:ascii="Times New Roman" w:hAnsi="Times New Roman"/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8E10A3"/>
    <w:pPr>
      <w:tabs>
        <w:tab w:val="center" w:pos="4536"/>
        <w:tab w:val="right" w:pos="9072"/>
      </w:tabs>
    </w:pPr>
  </w:style>
  <w:style w:type="paragraph" w:styleId="Alatunniste">
    <w:name w:val="footer"/>
    <w:basedOn w:val="Normaali"/>
    <w:rsid w:val="008E10A3"/>
    <w:pPr>
      <w:tabs>
        <w:tab w:val="center" w:pos="4536"/>
        <w:tab w:val="right" w:pos="9072"/>
      </w:tabs>
    </w:pPr>
  </w:style>
  <w:style w:type="character" w:styleId="Hyperlinkki">
    <w:name w:val="Hyperlink"/>
    <w:basedOn w:val="Kappaleenoletusfontti"/>
    <w:rsid w:val="008E10A3"/>
    <w:rPr>
      <w:color w:val="0000FF"/>
      <w:u w:val="single"/>
    </w:rPr>
  </w:style>
  <w:style w:type="paragraph" w:customStyle="1" w:styleId="Sprechblasentext">
    <w:name w:val="Sprechblasentext"/>
    <w:basedOn w:val="Normaali"/>
    <w:semiHidden/>
    <w:rsid w:val="008E10A3"/>
    <w:rPr>
      <w:rFonts w:ascii="Tahoma" w:hAnsi="Tahoma"/>
      <w:sz w:val="16"/>
    </w:rPr>
  </w:style>
  <w:style w:type="paragraph" w:styleId="Seliteteksti">
    <w:name w:val="Balloon Text"/>
    <w:basedOn w:val="Normaali"/>
    <w:semiHidden/>
    <w:rsid w:val="00996266"/>
    <w:rPr>
      <w:rFonts w:ascii="Tahoma" w:hAnsi="Tahoma" w:cs="Tahoma"/>
      <w:sz w:val="16"/>
      <w:szCs w:val="16"/>
    </w:rPr>
  </w:style>
  <w:style w:type="character" w:customStyle="1" w:styleId="YltunnisteChar">
    <w:name w:val="Ylätunniste Char"/>
    <w:link w:val="Yltunniste"/>
    <w:uiPriority w:val="99"/>
    <w:rsid w:val="006C4A6B"/>
    <w:rPr>
      <w:rFonts w:ascii="Arial" w:hAnsi="Arial"/>
      <w:sz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5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TL\Downloads\Annex%204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 4</Template>
  <TotalTime>1</TotalTime>
  <Pages>1</Pages>
  <Words>29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Please return this form before your first practice to the music stand in the Main Rink</vt:lpstr>
    </vt:vector>
  </TitlesOfParts>
  <Company>MM Events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return this form before your first practice to the music stand in the Main Rink</dc:title>
  <dc:creator>Järviset</dc:creator>
  <cp:lastModifiedBy>Satu Järvinen</cp:lastModifiedBy>
  <cp:revision>3</cp:revision>
  <cp:lastPrinted>2008-08-29T13:48:00Z</cp:lastPrinted>
  <dcterms:created xsi:type="dcterms:W3CDTF">2025-01-08T13:52:00Z</dcterms:created>
  <dcterms:modified xsi:type="dcterms:W3CDTF">2025-01-08T13:52:00Z</dcterms:modified>
</cp:coreProperties>
</file>